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0932" w14:textId="77777777" w:rsidR="006B703C" w:rsidRPr="0044082D" w:rsidRDefault="008E15D6" w:rsidP="00A77A3E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E15D6">
        <w:rPr>
          <w:rFonts w:ascii="Times New Roman" w:hAnsi="Times New Roman"/>
          <w:b/>
          <w:sz w:val="36"/>
          <w:szCs w:val="36"/>
          <w:u w:val="single"/>
        </w:rPr>
        <w:t>Telephone Recovery Support Consent</w:t>
      </w:r>
      <w:r w:rsidRPr="008E15D6">
        <w:rPr>
          <w:rFonts w:ascii="Times New Roman" w:hAnsi="Times New Roman"/>
          <w:b/>
          <w:sz w:val="36"/>
          <w:szCs w:val="36"/>
          <w:u w:val="single"/>
        </w:rPr>
        <w:br/>
      </w:r>
      <w:r w:rsidR="006B703C" w:rsidRPr="0044082D">
        <w:rPr>
          <w:rFonts w:ascii="Times New Roman" w:hAnsi="Times New Roman"/>
          <w:b/>
          <w:sz w:val="32"/>
          <w:szCs w:val="32"/>
          <w:u w:val="single"/>
        </w:rPr>
        <w:t>Please Print Clearly</w:t>
      </w:r>
    </w:p>
    <w:p w14:paraId="666CAA30" w14:textId="77777777" w:rsidR="006B703C" w:rsidRPr="00EE702F" w:rsidRDefault="006B703C" w:rsidP="006B703C">
      <w:pPr>
        <w:spacing w:after="0" w:line="240" w:lineRule="auto"/>
        <w:rPr>
          <w:rFonts w:ascii="Times New Roman" w:hAnsi="Times New Roman"/>
          <w:szCs w:val="22"/>
        </w:rPr>
      </w:pPr>
    </w:p>
    <w:p w14:paraId="71C9EA59" w14:textId="77777777" w:rsidR="00715107" w:rsidRPr="00A72EDA" w:rsidRDefault="008E15D6" w:rsidP="006B703C">
      <w:pPr>
        <w:spacing w:after="0" w:line="240" w:lineRule="auto"/>
        <w:rPr>
          <w:rFonts w:ascii="Times New Roman" w:hAnsi="Times New Roman"/>
          <w:szCs w:val="22"/>
        </w:rPr>
      </w:pPr>
      <w:r w:rsidRPr="00A72EDA">
        <w:rPr>
          <w:rFonts w:ascii="Times New Roman" w:hAnsi="Times New Roman"/>
          <w:b/>
          <w:szCs w:val="22"/>
        </w:rPr>
        <w:t>Name</w:t>
      </w:r>
      <w:r w:rsidR="006B703C" w:rsidRPr="00A72EDA">
        <w:rPr>
          <w:rFonts w:ascii="Times New Roman" w:hAnsi="Times New Roman"/>
          <w:b/>
          <w:szCs w:val="22"/>
        </w:rPr>
        <w:t>:</w:t>
      </w:r>
      <w:r w:rsidRPr="00A72EDA">
        <w:rPr>
          <w:rFonts w:ascii="Times New Roman" w:hAnsi="Times New Roman"/>
          <w:szCs w:val="22"/>
        </w:rPr>
        <w:t xml:space="preserve"> _________</w:t>
      </w:r>
      <w:r w:rsidR="006B703C" w:rsidRPr="00A72EDA">
        <w:rPr>
          <w:rFonts w:ascii="Times New Roman" w:hAnsi="Times New Roman"/>
          <w:szCs w:val="22"/>
        </w:rPr>
        <w:t>_____________</w:t>
      </w:r>
      <w:r w:rsidRPr="00A72EDA">
        <w:rPr>
          <w:rFonts w:ascii="Times New Roman" w:hAnsi="Times New Roman"/>
          <w:szCs w:val="22"/>
        </w:rPr>
        <w:t>_____</w:t>
      </w:r>
      <w:r w:rsidR="003E25C0" w:rsidRPr="00A72EDA">
        <w:rPr>
          <w:rFonts w:ascii="Times New Roman" w:hAnsi="Times New Roman"/>
          <w:szCs w:val="22"/>
        </w:rPr>
        <w:t>_______________________</w:t>
      </w:r>
      <w:r w:rsidR="00AB00DE" w:rsidRPr="00A72EDA">
        <w:rPr>
          <w:rFonts w:ascii="Times New Roman" w:hAnsi="Times New Roman"/>
          <w:szCs w:val="22"/>
        </w:rPr>
        <w:t xml:space="preserve"> </w:t>
      </w:r>
      <w:r w:rsidR="003E25C0" w:rsidRPr="00A72EDA">
        <w:rPr>
          <w:rFonts w:ascii="Times New Roman" w:hAnsi="Times New Roman"/>
          <w:szCs w:val="22"/>
        </w:rPr>
        <w:t xml:space="preserve"> </w:t>
      </w:r>
      <w:r w:rsidR="00F2579B" w:rsidRPr="00A72EDA">
        <w:rPr>
          <w:rFonts w:ascii="Times New Roman" w:hAnsi="Times New Roman"/>
          <w:szCs w:val="22"/>
        </w:rPr>
        <w:t xml:space="preserve">  </w:t>
      </w:r>
      <w:r w:rsidR="00F2579B" w:rsidRPr="00A72EDA">
        <w:rPr>
          <w:rFonts w:ascii="Times New Roman" w:hAnsi="Times New Roman"/>
          <w:b/>
          <w:szCs w:val="22"/>
        </w:rPr>
        <w:t>D</w:t>
      </w:r>
      <w:r w:rsidR="003E25C0" w:rsidRPr="00A72EDA">
        <w:rPr>
          <w:rFonts w:ascii="Times New Roman" w:hAnsi="Times New Roman"/>
          <w:b/>
          <w:szCs w:val="22"/>
        </w:rPr>
        <w:t>ate of Birth:</w:t>
      </w:r>
      <w:r w:rsidR="003E25C0" w:rsidRPr="00A72EDA">
        <w:rPr>
          <w:rFonts w:ascii="Times New Roman" w:hAnsi="Times New Roman"/>
          <w:szCs w:val="22"/>
        </w:rPr>
        <w:t xml:space="preserve"> ___</w:t>
      </w:r>
      <w:r w:rsidR="00F2579B" w:rsidRPr="00A72EDA">
        <w:rPr>
          <w:rFonts w:ascii="Times New Roman" w:hAnsi="Times New Roman"/>
          <w:szCs w:val="22"/>
        </w:rPr>
        <w:t>_____</w:t>
      </w:r>
      <w:r w:rsidR="00A37EDE" w:rsidRPr="00A72EDA">
        <w:rPr>
          <w:rFonts w:ascii="Times New Roman" w:hAnsi="Times New Roman"/>
          <w:szCs w:val="22"/>
        </w:rPr>
        <w:t>/</w:t>
      </w:r>
      <w:r w:rsidR="00F2579B" w:rsidRPr="00A72EDA">
        <w:rPr>
          <w:rFonts w:ascii="Times New Roman" w:hAnsi="Times New Roman"/>
          <w:szCs w:val="22"/>
        </w:rPr>
        <w:t>____</w:t>
      </w:r>
      <w:r w:rsidR="003E25C0" w:rsidRPr="00A72EDA">
        <w:rPr>
          <w:rFonts w:ascii="Times New Roman" w:hAnsi="Times New Roman"/>
          <w:szCs w:val="22"/>
        </w:rPr>
        <w:t>_____</w:t>
      </w:r>
      <w:r w:rsidR="00A37EDE" w:rsidRPr="00A72EDA">
        <w:rPr>
          <w:rFonts w:ascii="Times New Roman" w:hAnsi="Times New Roman"/>
          <w:b/>
          <w:szCs w:val="22"/>
        </w:rPr>
        <w:t>/</w:t>
      </w:r>
      <w:r w:rsidR="00DB1854" w:rsidRPr="00A72EDA">
        <w:rPr>
          <w:rFonts w:ascii="Times New Roman" w:hAnsi="Times New Roman"/>
          <w:szCs w:val="22"/>
        </w:rPr>
        <w:t>_</w:t>
      </w:r>
      <w:r w:rsidR="003E25C0" w:rsidRPr="00A72EDA">
        <w:rPr>
          <w:rFonts w:ascii="Times New Roman" w:hAnsi="Times New Roman"/>
          <w:szCs w:val="22"/>
        </w:rPr>
        <w:t>_____</w:t>
      </w:r>
      <w:r w:rsidR="00A37EDE" w:rsidRPr="00A72EDA">
        <w:rPr>
          <w:rFonts w:ascii="Times New Roman" w:hAnsi="Times New Roman"/>
          <w:szCs w:val="22"/>
        </w:rPr>
        <w:t>_</w:t>
      </w:r>
      <w:r w:rsidR="003E25C0" w:rsidRPr="00A72EDA">
        <w:rPr>
          <w:rFonts w:ascii="Times New Roman" w:hAnsi="Times New Roman"/>
          <w:szCs w:val="22"/>
        </w:rPr>
        <w:t>__</w:t>
      </w:r>
    </w:p>
    <w:p w14:paraId="6A303C49" w14:textId="77777777" w:rsidR="00715107" w:rsidRPr="00A72EDA" w:rsidRDefault="003E25C0" w:rsidP="006B703C">
      <w:pPr>
        <w:spacing w:after="0" w:line="240" w:lineRule="auto"/>
        <w:rPr>
          <w:rFonts w:ascii="Times New Roman" w:hAnsi="Times New Roman"/>
          <w:b/>
          <w:szCs w:val="22"/>
        </w:rPr>
      </w:pP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</w:r>
      <w:r w:rsidRPr="00A72EDA">
        <w:rPr>
          <w:rFonts w:ascii="Times New Roman" w:hAnsi="Times New Roman"/>
          <w:szCs w:val="22"/>
        </w:rPr>
        <w:tab/>
        <w:t xml:space="preserve">        </w:t>
      </w:r>
      <w:r w:rsidRPr="00A72EDA">
        <w:rPr>
          <w:rFonts w:ascii="Times New Roman" w:hAnsi="Times New Roman"/>
          <w:b/>
          <w:szCs w:val="22"/>
        </w:rPr>
        <w:t xml:space="preserve"> </w:t>
      </w:r>
      <w:r w:rsidR="00F2579B" w:rsidRPr="00A72EDA">
        <w:rPr>
          <w:rFonts w:ascii="Times New Roman" w:hAnsi="Times New Roman"/>
          <w:b/>
          <w:szCs w:val="22"/>
        </w:rPr>
        <w:t xml:space="preserve">  </w:t>
      </w:r>
    </w:p>
    <w:p w14:paraId="5785A259" w14:textId="77777777" w:rsidR="00B134DF" w:rsidRPr="00A72EDA" w:rsidRDefault="00B134DF" w:rsidP="006B703C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3CB20467" w14:textId="77777777" w:rsidR="00B01B6D" w:rsidRPr="00A72EDA" w:rsidRDefault="008E15D6" w:rsidP="006B703C">
      <w:pPr>
        <w:spacing w:after="0" w:line="240" w:lineRule="auto"/>
        <w:rPr>
          <w:rFonts w:ascii="Times New Roman" w:hAnsi="Times New Roman"/>
          <w:szCs w:val="22"/>
        </w:rPr>
      </w:pPr>
      <w:r w:rsidRPr="00A72EDA">
        <w:rPr>
          <w:rFonts w:ascii="Times New Roman" w:hAnsi="Times New Roman"/>
          <w:b/>
          <w:szCs w:val="22"/>
        </w:rPr>
        <w:t xml:space="preserve">Phone </w:t>
      </w:r>
      <w:r w:rsidR="003E25C0" w:rsidRPr="00A72EDA">
        <w:rPr>
          <w:rFonts w:ascii="Times New Roman" w:hAnsi="Times New Roman"/>
          <w:b/>
          <w:szCs w:val="22"/>
        </w:rPr>
        <w:t>#</w:t>
      </w:r>
      <w:r w:rsidR="006B703C" w:rsidRPr="00A72EDA">
        <w:rPr>
          <w:rFonts w:ascii="Times New Roman" w:hAnsi="Times New Roman"/>
          <w:b/>
          <w:szCs w:val="22"/>
        </w:rPr>
        <w:t xml:space="preserve">: </w:t>
      </w:r>
      <w:r w:rsidR="00715107" w:rsidRPr="00A72EDA">
        <w:rPr>
          <w:rFonts w:ascii="Times New Roman" w:hAnsi="Times New Roman"/>
          <w:b/>
          <w:szCs w:val="22"/>
        </w:rPr>
        <w:t>(</w:t>
      </w:r>
      <w:r w:rsidR="00715107" w:rsidRPr="00A72EDA">
        <w:rPr>
          <w:rFonts w:ascii="Times New Roman" w:hAnsi="Times New Roman"/>
          <w:b/>
          <w:szCs w:val="22"/>
          <w:u w:val="single"/>
        </w:rPr>
        <w:t xml:space="preserve">               )</w:t>
      </w:r>
      <w:r w:rsidR="003E25C0" w:rsidRPr="00A72EDA">
        <w:rPr>
          <w:rFonts w:ascii="Times New Roman" w:hAnsi="Times New Roman"/>
          <w:b/>
          <w:szCs w:val="22"/>
        </w:rPr>
        <w:t xml:space="preserve"> ____________</w:t>
      </w:r>
      <w:r w:rsidR="00F2579B" w:rsidRPr="00A72EDA">
        <w:rPr>
          <w:rFonts w:ascii="Times New Roman" w:hAnsi="Times New Roman"/>
          <w:b/>
          <w:szCs w:val="22"/>
          <w:u w:val="single"/>
        </w:rPr>
        <w:t>-</w:t>
      </w:r>
      <w:r w:rsidR="003E25C0" w:rsidRPr="00A72EDA">
        <w:rPr>
          <w:rFonts w:ascii="Times New Roman" w:hAnsi="Times New Roman"/>
          <w:b/>
          <w:szCs w:val="22"/>
        </w:rPr>
        <w:t xml:space="preserve">________________   </w:t>
      </w:r>
      <w:r w:rsidR="00A42F4B" w:rsidRPr="00A72EDA">
        <w:rPr>
          <w:rFonts w:ascii="Times New Roman" w:hAnsi="Times New Roman"/>
          <w:b/>
          <w:szCs w:val="22"/>
        </w:rPr>
        <w:t>Referred By_________</w:t>
      </w:r>
      <w:r w:rsidR="00F2579B" w:rsidRPr="00A72EDA">
        <w:rPr>
          <w:rFonts w:ascii="Times New Roman" w:hAnsi="Times New Roman"/>
          <w:b/>
          <w:szCs w:val="22"/>
        </w:rPr>
        <w:t>___________</w:t>
      </w:r>
      <w:r w:rsidR="00A42F4B" w:rsidRPr="00A72EDA">
        <w:rPr>
          <w:rFonts w:ascii="Times New Roman" w:hAnsi="Times New Roman"/>
          <w:b/>
          <w:szCs w:val="22"/>
        </w:rPr>
        <w:t>__</w:t>
      </w:r>
      <w:r w:rsidR="00F2579B" w:rsidRPr="00A72EDA">
        <w:rPr>
          <w:rFonts w:ascii="Times New Roman" w:hAnsi="Times New Roman"/>
          <w:b/>
          <w:szCs w:val="22"/>
        </w:rPr>
        <w:t>___</w:t>
      </w:r>
      <w:r w:rsidR="00BA1D29" w:rsidRPr="00A72EDA">
        <w:rPr>
          <w:rFonts w:ascii="Times New Roman" w:hAnsi="Times New Roman"/>
          <w:b/>
          <w:szCs w:val="22"/>
        </w:rPr>
        <w:t>_</w:t>
      </w:r>
      <w:r w:rsidR="00F2579B" w:rsidRPr="00A72EDA">
        <w:rPr>
          <w:rFonts w:ascii="Times New Roman" w:hAnsi="Times New Roman"/>
          <w:b/>
          <w:szCs w:val="22"/>
        </w:rPr>
        <w:t>___________</w:t>
      </w:r>
      <w:r w:rsidR="003E25C0" w:rsidRPr="00A72EDA">
        <w:rPr>
          <w:rFonts w:ascii="Times New Roman" w:hAnsi="Times New Roman"/>
          <w:b/>
          <w:szCs w:val="22"/>
        </w:rPr>
        <w:t xml:space="preserve"> </w:t>
      </w:r>
      <w:r w:rsidR="00715107" w:rsidRPr="00A72EDA">
        <w:rPr>
          <w:rFonts w:ascii="Times New Roman" w:hAnsi="Times New Roman"/>
          <w:b/>
          <w:szCs w:val="22"/>
          <w:u w:val="single"/>
        </w:rPr>
        <w:t xml:space="preserve">                       </w:t>
      </w:r>
      <w:r w:rsidR="00715107" w:rsidRPr="00A72EDA">
        <w:rPr>
          <w:rFonts w:ascii="Times New Roman" w:hAnsi="Times New Roman"/>
          <w:szCs w:val="22"/>
        </w:rPr>
        <w:t xml:space="preserve">   </w:t>
      </w:r>
      <w:r w:rsidR="00933A7B" w:rsidRPr="00A72EDA">
        <w:rPr>
          <w:rFonts w:ascii="Times New Roman" w:hAnsi="Times New Roman"/>
          <w:b/>
          <w:szCs w:val="22"/>
          <w:u w:val="single"/>
        </w:rPr>
        <w:t xml:space="preserve">           </w:t>
      </w:r>
      <w:r w:rsidR="005A3D17" w:rsidRPr="00A72EDA">
        <w:rPr>
          <w:rFonts w:ascii="Times New Roman" w:hAnsi="Times New Roman"/>
          <w:b/>
          <w:szCs w:val="22"/>
          <w:u w:val="single"/>
        </w:rPr>
        <w:t xml:space="preserve">              </w:t>
      </w:r>
      <w:r w:rsidR="00933A7B" w:rsidRPr="00A72EDA">
        <w:rPr>
          <w:rFonts w:ascii="Times New Roman" w:hAnsi="Times New Roman"/>
          <w:b/>
          <w:szCs w:val="22"/>
          <w:u w:val="single"/>
        </w:rPr>
        <w:t xml:space="preserve">       </w:t>
      </w:r>
      <w:r w:rsidR="005A3D17" w:rsidRPr="00A72EDA">
        <w:rPr>
          <w:rFonts w:ascii="Times New Roman" w:hAnsi="Times New Roman"/>
          <w:b/>
          <w:szCs w:val="22"/>
          <w:u w:val="single"/>
        </w:rPr>
        <w:t xml:space="preserve">                        </w:t>
      </w:r>
    </w:p>
    <w:p w14:paraId="145FB59E" w14:textId="77777777" w:rsidR="00A42F4B" w:rsidRPr="00A72EDA" w:rsidRDefault="00A42F4B" w:rsidP="006B703C">
      <w:pPr>
        <w:spacing w:after="0" w:line="240" w:lineRule="auto"/>
        <w:rPr>
          <w:rFonts w:ascii="Times New Roman" w:hAnsi="Times New Roman"/>
          <w:szCs w:val="22"/>
        </w:rPr>
      </w:pPr>
      <w:r w:rsidRPr="00A72EDA">
        <w:rPr>
          <w:rFonts w:ascii="Times New Roman" w:hAnsi="Times New Roman"/>
          <w:szCs w:val="22"/>
        </w:rPr>
        <w:t xml:space="preserve"> </w:t>
      </w:r>
    </w:p>
    <w:p w14:paraId="36C72BD7" w14:textId="77777777" w:rsidR="006B703C" w:rsidRPr="00A72EDA" w:rsidRDefault="00A42F4B" w:rsidP="006B703C">
      <w:pPr>
        <w:spacing w:after="0" w:line="240" w:lineRule="auto"/>
        <w:rPr>
          <w:rFonts w:ascii="Times New Roman" w:hAnsi="Times New Roman"/>
          <w:b/>
          <w:szCs w:val="22"/>
        </w:rPr>
      </w:pPr>
      <w:r w:rsidRPr="00A72EDA">
        <w:rPr>
          <w:rFonts w:ascii="Times New Roman" w:hAnsi="Times New Roman"/>
          <w:szCs w:val="22"/>
        </w:rPr>
        <w:t xml:space="preserve"> </w:t>
      </w:r>
      <w:r w:rsidRPr="00A72EDA">
        <w:rPr>
          <w:rFonts w:ascii="Times New Roman" w:hAnsi="Times New Roman"/>
          <w:b/>
          <w:szCs w:val="22"/>
        </w:rPr>
        <w:t>Cell</w:t>
      </w:r>
    </w:p>
    <w:p w14:paraId="11E9AEDA" w14:textId="77777777" w:rsidR="00A42F4B" w:rsidRPr="00A72EDA" w:rsidRDefault="00A42F4B" w:rsidP="00A42F4B">
      <w:pPr>
        <w:spacing w:line="240" w:lineRule="auto"/>
        <w:rPr>
          <w:rFonts w:ascii="Times New Roman" w:hAnsi="Times New Roman"/>
          <w:szCs w:val="22"/>
        </w:rPr>
      </w:pPr>
      <w:r w:rsidRPr="00A72EDA">
        <w:rPr>
          <w:rFonts w:ascii="Times New Roman" w:hAnsi="Times New Roman"/>
          <w:b/>
          <w:szCs w:val="22"/>
        </w:rPr>
        <w:t>Phone #: (</w:t>
      </w:r>
      <w:r w:rsidRPr="00A72EDA">
        <w:rPr>
          <w:rFonts w:ascii="Times New Roman" w:hAnsi="Times New Roman"/>
          <w:b/>
          <w:szCs w:val="22"/>
          <w:u w:val="single"/>
        </w:rPr>
        <w:t xml:space="preserve">                )</w:t>
      </w:r>
      <w:r w:rsidRPr="00A72EDA">
        <w:rPr>
          <w:rFonts w:ascii="Times New Roman" w:hAnsi="Times New Roman"/>
          <w:b/>
          <w:szCs w:val="22"/>
        </w:rPr>
        <w:t xml:space="preserve"> _________</w:t>
      </w:r>
      <w:r w:rsidRPr="00A72EDA">
        <w:rPr>
          <w:rFonts w:ascii="Times New Roman" w:hAnsi="Times New Roman"/>
          <w:b/>
          <w:szCs w:val="22"/>
          <w:u w:val="single"/>
        </w:rPr>
        <w:t>-</w:t>
      </w:r>
      <w:r w:rsidR="00B37CE9" w:rsidRPr="00A72EDA">
        <w:rPr>
          <w:rFonts w:ascii="Times New Roman" w:hAnsi="Times New Roman"/>
          <w:b/>
          <w:szCs w:val="22"/>
        </w:rPr>
        <w:t>______</w:t>
      </w:r>
      <w:r w:rsidR="00A72EDA" w:rsidRPr="00A72EDA">
        <w:rPr>
          <w:rFonts w:ascii="Times New Roman" w:hAnsi="Times New Roman"/>
          <w:b/>
          <w:szCs w:val="22"/>
        </w:rPr>
        <w:t>_____</w:t>
      </w:r>
      <w:r w:rsidR="00B37CE9" w:rsidRPr="00A72EDA">
        <w:rPr>
          <w:rFonts w:ascii="Times New Roman" w:hAnsi="Times New Roman"/>
          <w:b/>
          <w:szCs w:val="22"/>
        </w:rPr>
        <w:t>___</w:t>
      </w:r>
      <w:r w:rsidR="00A72EDA" w:rsidRPr="00A72EDA">
        <w:rPr>
          <w:rFonts w:ascii="Times New Roman" w:hAnsi="Times New Roman"/>
          <w:b/>
          <w:szCs w:val="22"/>
        </w:rPr>
        <w:t>___</w:t>
      </w:r>
      <w:r w:rsidR="00B37CE9" w:rsidRPr="00A72EDA">
        <w:rPr>
          <w:rFonts w:ascii="Times New Roman" w:hAnsi="Times New Roman"/>
          <w:b/>
          <w:szCs w:val="22"/>
        </w:rPr>
        <w:t>__</w:t>
      </w:r>
      <w:r w:rsidR="00A72EDA" w:rsidRPr="00A72EDA">
        <w:rPr>
          <w:rFonts w:ascii="Times New Roman" w:hAnsi="Times New Roman"/>
          <w:b/>
          <w:szCs w:val="22"/>
        </w:rPr>
        <w:t xml:space="preserve">   Gender (circle one): </w:t>
      </w:r>
      <w:r w:rsidR="00A72EDA" w:rsidRPr="00A72EDA">
        <w:rPr>
          <w:rFonts w:ascii="Times New Roman" w:hAnsi="Times New Roman"/>
          <w:szCs w:val="22"/>
        </w:rPr>
        <w:t xml:space="preserve">  Male    Female   Other</w:t>
      </w:r>
    </w:p>
    <w:p w14:paraId="4CE58935" w14:textId="77777777" w:rsidR="00B134DF" w:rsidRPr="00A72EDA" w:rsidRDefault="00B134DF" w:rsidP="006B703C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1CCD8FF2" w14:textId="77777777" w:rsidR="006B703C" w:rsidRPr="00A72EDA" w:rsidRDefault="00B93E0F" w:rsidP="006B703C">
      <w:pPr>
        <w:spacing w:after="0" w:line="240" w:lineRule="auto"/>
        <w:rPr>
          <w:rFonts w:ascii="Times New Roman" w:hAnsi="Times New Roman"/>
          <w:b/>
          <w:szCs w:val="22"/>
        </w:rPr>
      </w:pPr>
      <w:r w:rsidRPr="00A72EDA">
        <w:rPr>
          <w:rFonts w:ascii="Times New Roman" w:hAnsi="Times New Roman"/>
          <w:b/>
          <w:szCs w:val="22"/>
        </w:rPr>
        <w:t xml:space="preserve">City:  </w:t>
      </w:r>
      <w:r w:rsidR="00B01B6D" w:rsidRPr="00A72EDA">
        <w:rPr>
          <w:rFonts w:ascii="Times New Roman" w:hAnsi="Times New Roman"/>
          <w:szCs w:val="22"/>
        </w:rPr>
        <w:t>___________________</w:t>
      </w:r>
      <w:r w:rsidR="007665B7" w:rsidRPr="00A72EDA">
        <w:rPr>
          <w:rFonts w:ascii="Times New Roman" w:hAnsi="Times New Roman"/>
          <w:szCs w:val="22"/>
        </w:rPr>
        <w:t>___</w:t>
      </w:r>
      <w:r w:rsidR="00F2579B" w:rsidRPr="00A72EDA">
        <w:rPr>
          <w:rFonts w:ascii="Times New Roman" w:hAnsi="Times New Roman"/>
          <w:szCs w:val="22"/>
        </w:rPr>
        <w:t>_</w:t>
      </w:r>
      <w:r w:rsidR="00EA41BE" w:rsidRPr="00A72EDA">
        <w:rPr>
          <w:rFonts w:ascii="Times New Roman" w:hAnsi="Times New Roman"/>
          <w:szCs w:val="22"/>
        </w:rPr>
        <w:t>____</w:t>
      </w:r>
      <w:r w:rsidR="00A72EDA" w:rsidRPr="00A72EDA">
        <w:rPr>
          <w:rFonts w:ascii="Times New Roman" w:hAnsi="Times New Roman"/>
          <w:szCs w:val="22"/>
        </w:rPr>
        <w:t>______</w:t>
      </w:r>
      <w:r w:rsidR="00EA41BE" w:rsidRPr="00A72EDA">
        <w:rPr>
          <w:rFonts w:ascii="Times New Roman" w:hAnsi="Times New Roman"/>
          <w:szCs w:val="22"/>
        </w:rPr>
        <w:t>_</w:t>
      </w:r>
      <w:r w:rsidR="00F2579B" w:rsidRPr="00A72EDA">
        <w:rPr>
          <w:rFonts w:ascii="Times New Roman" w:hAnsi="Times New Roman"/>
          <w:szCs w:val="22"/>
        </w:rPr>
        <w:t>__</w:t>
      </w:r>
      <w:r w:rsidR="00A72EDA" w:rsidRPr="00A72EDA">
        <w:rPr>
          <w:rFonts w:ascii="Times New Roman" w:hAnsi="Times New Roman"/>
          <w:szCs w:val="22"/>
        </w:rPr>
        <w:t xml:space="preserve">    </w:t>
      </w:r>
      <w:r w:rsidRPr="00A72EDA">
        <w:rPr>
          <w:rFonts w:ascii="Times New Roman" w:hAnsi="Times New Roman"/>
          <w:b/>
          <w:szCs w:val="22"/>
        </w:rPr>
        <w:t>State:</w:t>
      </w:r>
      <w:r w:rsidRPr="00A72EDA">
        <w:rPr>
          <w:rFonts w:ascii="Times New Roman" w:hAnsi="Times New Roman"/>
          <w:szCs w:val="22"/>
        </w:rPr>
        <w:t xml:space="preserve"> </w:t>
      </w:r>
      <w:r w:rsidR="00B01B6D" w:rsidRPr="00A72EDA">
        <w:rPr>
          <w:rFonts w:ascii="Times New Roman" w:hAnsi="Times New Roman"/>
          <w:szCs w:val="22"/>
        </w:rPr>
        <w:t>____</w:t>
      </w:r>
      <w:r w:rsidR="00A72EDA" w:rsidRPr="00A72EDA">
        <w:rPr>
          <w:rFonts w:ascii="Times New Roman" w:hAnsi="Times New Roman"/>
          <w:szCs w:val="22"/>
        </w:rPr>
        <w:t>___</w:t>
      </w:r>
      <w:r w:rsidR="00B01B6D" w:rsidRPr="00A72EDA">
        <w:rPr>
          <w:rFonts w:ascii="Times New Roman" w:hAnsi="Times New Roman"/>
          <w:szCs w:val="22"/>
        </w:rPr>
        <w:t>__</w:t>
      </w:r>
      <w:r w:rsidR="00A72EDA" w:rsidRPr="00A72EDA">
        <w:rPr>
          <w:rFonts w:ascii="Times New Roman" w:hAnsi="Times New Roman"/>
          <w:b/>
          <w:szCs w:val="22"/>
        </w:rPr>
        <w:tab/>
        <w:t xml:space="preserve">    Z</w:t>
      </w:r>
      <w:r w:rsidRPr="00A72EDA">
        <w:rPr>
          <w:rFonts w:ascii="Times New Roman" w:hAnsi="Times New Roman"/>
          <w:b/>
          <w:szCs w:val="22"/>
        </w:rPr>
        <w:t>ip:</w:t>
      </w:r>
      <w:r w:rsidRPr="00A72EDA">
        <w:rPr>
          <w:rFonts w:ascii="Times New Roman" w:hAnsi="Times New Roman"/>
          <w:szCs w:val="22"/>
        </w:rPr>
        <w:t xml:space="preserve"> ____</w:t>
      </w:r>
      <w:r w:rsidR="00EA41BE" w:rsidRPr="00A72EDA">
        <w:rPr>
          <w:rFonts w:ascii="Times New Roman" w:hAnsi="Times New Roman"/>
          <w:szCs w:val="22"/>
        </w:rPr>
        <w:t>_____</w:t>
      </w:r>
      <w:r w:rsidR="00A72EDA" w:rsidRPr="00A72EDA">
        <w:rPr>
          <w:rFonts w:ascii="Times New Roman" w:hAnsi="Times New Roman"/>
          <w:szCs w:val="22"/>
        </w:rPr>
        <w:t>___</w:t>
      </w:r>
      <w:r w:rsidRPr="00A72EDA">
        <w:rPr>
          <w:rFonts w:ascii="Times New Roman" w:hAnsi="Times New Roman"/>
          <w:szCs w:val="22"/>
        </w:rPr>
        <w:t>_____</w:t>
      </w:r>
      <w:r w:rsidR="00B01B6D" w:rsidRPr="00A72EDA">
        <w:rPr>
          <w:rFonts w:ascii="Times New Roman" w:hAnsi="Times New Roman"/>
          <w:szCs w:val="22"/>
        </w:rPr>
        <w:t>_</w:t>
      </w:r>
      <w:r w:rsidR="00BA1D29" w:rsidRPr="00A72EDA">
        <w:rPr>
          <w:rFonts w:ascii="Times New Roman" w:hAnsi="Times New Roman"/>
          <w:szCs w:val="22"/>
        </w:rPr>
        <w:t xml:space="preserve">_ </w:t>
      </w:r>
      <w:r w:rsidR="00B01B6D" w:rsidRPr="00A72EDA">
        <w:rPr>
          <w:rFonts w:ascii="Times New Roman" w:hAnsi="Times New Roman"/>
          <w:szCs w:val="22"/>
        </w:rPr>
        <w:br/>
      </w:r>
    </w:p>
    <w:p w14:paraId="1517FAA7" w14:textId="77777777" w:rsidR="00707D70" w:rsidRPr="00A72EDA" w:rsidRDefault="00A72EDA" w:rsidP="006B703C">
      <w:pPr>
        <w:spacing w:after="0" w:line="240" w:lineRule="auto"/>
        <w:rPr>
          <w:rFonts w:ascii="Times New Roman" w:hAnsi="Times New Roman"/>
          <w:szCs w:val="22"/>
        </w:rPr>
      </w:pPr>
      <w:r w:rsidRPr="00A72EDA">
        <w:rPr>
          <w:rFonts w:ascii="Times New Roman" w:hAnsi="Times New Roman"/>
          <w:b/>
          <w:szCs w:val="22"/>
        </w:rPr>
        <w:t xml:space="preserve">Preferred Pronouns:   </w:t>
      </w:r>
      <w:r w:rsidRPr="00A72EDA">
        <w:rPr>
          <w:rFonts w:ascii="Times New Roman" w:hAnsi="Times New Roman"/>
          <w:szCs w:val="22"/>
        </w:rPr>
        <w:t>He/Him/His    She/Her/Hers    They/Them/Th</w:t>
      </w:r>
      <w:r w:rsidR="00AD2F23">
        <w:rPr>
          <w:rFonts w:ascii="Times New Roman" w:hAnsi="Times New Roman"/>
          <w:szCs w:val="22"/>
        </w:rPr>
        <w:t>eir</w:t>
      </w:r>
    </w:p>
    <w:p w14:paraId="53F793EF" w14:textId="77777777" w:rsidR="00A72EDA" w:rsidRPr="00707D70" w:rsidRDefault="00A72EDA" w:rsidP="006B703C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BF32BA9" w14:textId="77777777" w:rsidR="00EA41BE" w:rsidRPr="00EA41BE" w:rsidRDefault="00C175F1" w:rsidP="00EA41B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B1854">
        <w:rPr>
          <w:rFonts w:ascii="Times New Roman" w:hAnsi="Times New Roman"/>
          <w:b/>
          <w:sz w:val="28"/>
          <w:szCs w:val="28"/>
        </w:rPr>
        <w:t xml:space="preserve">Telephone Recovery Support calls are made between 9am and </w:t>
      </w:r>
      <w:r w:rsidR="00554125">
        <w:rPr>
          <w:rFonts w:ascii="Times New Roman" w:hAnsi="Times New Roman"/>
          <w:b/>
          <w:sz w:val="28"/>
          <w:szCs w:val="28"/>
        </w:rPr>
        <w:t>5</w:t>
      </w:r>
      <w:r w:rsidRPr="00DB1854">
        <w:rPr>
          <w:rFonts w:ascii="Times New Roman" w:hAnsi="Times New Roman"/>
          <w:b/>
          <w:sz w:val="28"/>
          <w:szCs w:val="28"/>
        </w:rPr>
        <w:t xml:space="preserve">pm Eastern </w:t>
      </w:r>
      <w:r w:rsidR="00BA1D29">
        <w:rPr>
          <w:rFonts w:ascii="Times New Roman" w:hAnsi="Times New Roman"/>
          <w:b/>
          <w:sz w:val="28"/>
          <w:szCs w:val="28"/>
        </w:rPr>
        <w:t xml:space="preserve">Time </w:t>
      </w:r>
      <w:r w:rsidR="00710F97">
        <w:rPr>
          <w:rFonts w:ascii="Times New Roman" w:hAnsi="Times New Roman"/>
          <w:b/>
          <w:sz w:val="28"/>
          <w:szCs w:val="28"/>
        </w:rPr>
        <w:t>M</w:t>
      </w:r>
      <w:r w:rsidRPr="00DB1854">
        <w:rPr>
          <w:rFonts w:ascii="Times New Roman" w:hAnsi="Times New Roman"/>
          <w:b/>
          <w:sz w:val="28"/>
          <w:szCs w:val="28"/>
        </w:rPr>
        <w:t xml:space="preserve">onday thru Friday.  </w:t>
      </w:r>
      <w:r w:rsidRPr="00A37EDE">
        <w:rPr>
          <w:rFonts w:ascii="Times New Roman" w:hAnsi="Times New Roman"/>
          <w:b/>
          <w:sz w:val="28"/>
          <w:szCs w:val="28"/>
          <w:u w:val="single"/>
        </w:rPr>
        <w:t>Please</w:t>
      </w:r>
      <w:r w:rsidR="00DB1854" w:rsidRPr="00A37E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37EDE">
        <w:rPr>
          <w:rFonts w:ascii="Times New Roman" w:hAnsi="Times New Roman"/>
          <w:b/>
          <w:sz w:val="28"/>
          <w:szCs w:val="28"/>
          <w:u w:val="single"/>
        </w:rPr>
        <w:t>c</w:t>
      </w:r>
      <w:r w:rsidR="00710F97" w:rsidRPr="00A37EDE">
        <w:rPr>
          <w:rFonts w:ascii="Times New Roman" w:hAnsi="Times New Roman"/>
          <w:b/>
          <w:sz w:val="28"/>
          <w:szCs w:val="28"/>
          <w:u w:val="single"/>
        </w:rPr>
        <w:t>ircle the time</w:t>
      </w:r>
      <w:r w:rsidR="00BA1D29" w:rsidRPr="00A37EDE">
        <w:rPr>
          <w:rFonts w:ascii="Times New Roman" w:hAnsi="Times New Roman"/>
          <w:b/>
          <w:sz w:val="28"/>
          <w:szCs w:val="28"/>
          <w:u w:val="single"/>
        </w:rPr>
        <w:t xml:space="preserve"> range</w:t>
      </w:r>
      <w:r w:rsidR="00710F97" w:rsidRPr="00A37E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65359">
        <w:rPr>
          <w:rFonts w:ascii="Times New Roman" w:hAnsi="Times New Roman"/>
          <w:b/>
          <w:sz w:val="28"/>
          <w:szCs w:val="28"/>
          <w:u w:val="single"/>
        </w:rPr>
        <w:t xml:space="preserve">that reflects when </w:t>
      </w:r>
      <w:r w:rsidR="00BF3025" w:rsidRPr="00A37EDE">
        <w:rPr>
          <w:rFonts w:ascii="Times New Roman" w:hAnsi="Times New Roman"/>
          <w:b/>
          <w:sz w:val="28"/>
          <w:szCs w:val="28"/>
          <w:u w:val="single"/>
        </w:rPr>
        <w:t>you would like to be called</w:t>
      </w:r>
      <w:r w:rsidR="00A37EDE" w:rsidRPr="00A37EDE">
        <w:rPr>
          <w:rFonts w:ascii="Times New Roman" w:hAnsi="Times New Roman"/>
          <w:b/>
          <w:sz w:val="28"/>
          <w:szCs w:val="28"/>
          <w:u w:val="single"/>
        </w:rPr>
        <w:t>.</w:t>
      </w:r>
      <w:r w:rsidR="00A37EDE">
        <w:rPr>
          <w:rFonts w:ascii="Times New Roman" w:hAnsi="Times New Roman"/>
          <w:b/>
          <w:sz w:val="28"/>
          <w:szCs w:val="28"/>
        </w:rPr>
        <w:t xml:space="preserve"> </w:t>
      </w:r>
    </w:p>
    <w:p w14:paraId="1ADEEB8E" w14:textId="77777777" w:rsidR="00EA41BE" w:rsidRPr="00EA41BE" w:rsidRDefault="00EA41BE" w:rsidP="00EA41B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4FF7568" w14:textId="77777777" w:rsidR="00C175F1" w:rsidRDefault="00A37EDE" w:rsidP="00A42F4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EDE">
        <w:rPr>
          <w:rFonts w:ascii="Times New Roman" w:hAnsi="Times New Roman"/>
          <w:b/>
          <w:i/>
          <w:sz w:val="28"/>
          <w:szCs w:val="28"/>
        </w:rPr>
        <w:t>We will try to call you during the time range you circle.  Thanks!</w:t>
      </w:r>
    </w:p>
    <w:p w14:paraId="07481A49" w14:textId="77777777" w:rsidR="00A42F4B" w:rsidRPr="00A42F4B" w:rsidRDefault="00A42F4B" w:rsidP="00A42F4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4250D9A" w14:textId="77777777" w:rsidR="00710F97" w:rsidRDefault="00DB1854" w:rsidP="00A42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F97">
        <w:rPr>
          <w:rFonts w:ascii="Times New Roman" w:hAnsi="Times New Roman"/>
          <w:b/>
          <w:sz w:val="28"/>
          <w:szCs w:val="28"/>
        </w:rPr>
        <w:t>9am –</w:t>
      </w:r>
      <w:r w:rsidR="00710F97">
        <w:rPr>
          <w:rFonts w:ascii="Times New Roman" w:hAnsi="Times New Roman"/>
          <w:b/>
          <w:sz w:val="28"/>
          <w:szCs w:val="28"/>
        </w:rPr>
        <w:t xml:space="preserve"> Noon</w:t>
      </w:r>
      <w:r w:rsidR="00710F97">
        <w:rPr>
          <w:rFonts w:ascii="Times New Roman" w:hAnsi="Times New Roman"/>
          <w:b/>
          <w:sz w:val="28"/>
          <w:szCs w:val="28"/>
        </w:rPr>
        <w:tab/>
      </w:r>
      <w:r w:rsidR="00710F9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10F97">
        <w:rPr>
          <w:rFonts w:ascii="Times New Roman" w:hAnsi="Times New Roman"/>
          <w:b/>
          <w:sz w:val="28"/>
          <w:szCs w:val="28"/>
        </w:rPr>
        <w:t>Noon</w:t>
      </w:r>
      <w:proofErr w:type="spellEnd"/>
      <w:r w:rsidRPr="00710F97">
        <w:rPr>
          <w:rFonts w:ascii="Times New Roman" w:hAnsi="Times New Roman"/>
          <w:b/>
          <w:sz w:val="28"/>
          <w:szCs w:val="28"/>
        </w:rPr>
        <w:t xml:space="preserve"> –</w:t>
      </w:r>
      <w:r w:rsidR="00710F97">
        <w:rPr>
          <w:rFonts w:ascii="Times New Roman" w:hAnsi="Times New Roman"/>
          <w:b/>
          <w:sz w:val="28"/>
          <w:szCs w:val="28"/>
        </w:rPr>
        <w:t xml:space="preserve"> 2pm</w:t>
      </w:r>
      <w:r w:rsidRPr="00710F9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10F97">
        <w:rPr>
          <w:rFonts w:ascii="Times New Roman" w:hAnsi="Times New Roman"/>
          <w:b/>
          <w:sz w:val="28"/>
          <w:szCs w:val="28"/>
        </w:rPr>
        <w:t>2pm</w:t>
      </w:r>
      <w:proofErr w:type="spellEnd"/>
      <w:r w:rsidRPr="00710F97">
        <w:rPr>
          <w:rFonts w:ascii="Times New Roman" w:hAnsi="Times New Roman"/>
          <w:b/>
          <w:sz w:val="28"/>
          <w:szCs w:val="28"/>
        </w:rPr>
        <w:t xml:space="preserve"> – 4pm</w:t>
      </w:r>
      <w:r w:rsidRPr="00710F97">
        <w:rPr>
          <w:rFonts w:ascii="Times New Roman" w:hAnsi="Times New Roman"/>
          <w:b/>
          <w:sz w:val="28"/>
          <w:szCs w:val="28"/>
        </w:rPr>
        <w:tab/>
      </w:r>
      <w:r w:rsidRPr="00710F9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10F97">
        <w:rPr>
          <w:rFonts w:ascii="Times New Roman" w:hAnsi="Times New Roman"/>
          <w:b/>
          <w:sz w:val="28"/>
          <w:szCs w:val="28"/>
        </w:rPr>
        <w:t>4pm</w:t>
      </w:r>
      <w:proofErr w:type="spellEnd"/>
      <w:r w:rsidRPr="00710F97">
        <w:rPr>
          <w:rFonts w:ascii="Times New Roman" w:hAnsi="Times New Roman"/>
          <w:b/>
          <w:sz w:val="28"/>
          <w:szCs w:val="28"/>
        </w:rPr>
        <w:t xml:space="preserve"> – </w:t>
      </w:r>
      <w:r w:rsidR="00554125">
        <w:rPr>
          <w:rFonts w:ascii="Times New Roman" w:hAnsi="Times New Roman"/>
          <w:b/>
          <w:sz w:val="28"/>
          <w:szCs w:val="28"/>
        </w:rPr>
        <w:t>5</w:t>
      </w:r>
      <w:r w:rsidRPr="00710F97">
        <w:rPr>
          <w:rFonts w:ascii="Times New Roman" w:hAnsi="Times New Roman"/>
          <w:b/>
          <w:sz w:val="28"/>
          <w:szCs w:val="28"/>
        </w:rPr>
        <w:t>pm</w:t>
      </w:r>
    </w:p>
    <w:p w14:paraId="4C87B7CB" w14:textId="77777777" w:rsidR="00A42F4B" w:rsidRDefault="00A42F4B" w:rsidP="00A42F4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0DA2C17D" w14:textId="77777777" w:rsidR="00707D70" w:rsidRPr="00A42F4B" w:rsidRDefault="00707D70" w:rsidP="00A42F4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bookmarkStart w:id="0" w:name="_GoBack"/>
    <w:bookmarkEnd w:id="0"/>
    <w:p w14:paraId="37E58A9D" w14:textId="2B8C1797" w:rsidR="009C459B" w:rsidRDefault="00710F97" w:rsidP="006A568A">
      <w:pPr>
        <w:spacing w:after="0" w:line="240" w:lineRule="auto"/>
        <w:ind w:firstLine="720"/>
        <w:rPr>
          <w:rFonts w:ascii="Times New Roman" w:hAnsi="Times New Roman"/>
          <w:b/>
          <w:szCs w:val="22"/>
        </w:rPr>
      </w:pPr>
      <w:r w:rsidRPr="00EE702F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02F">
        <w:rPr>
          <w:rFonts w:ascii="Times New Roman" w:hAnsi="Times New Roman"/>
          <w:szCs w:val="22"/>
        </w:rPr>
        <w:instrText xml:space="preserve"> FORMCHECKBOX </w:instrText>
      </w:r>
      <w:r w:rsidR="00F12D4B">
        <w:rPr>
          <w:rFonts w:ascii="Times New Roman" w:hAnsi="Times New Roman"/>
          <w:szCs w:val="22"/>
        </w:rPr>
      </w:r>
      <w:r w:rsidR="00F12D4B">
        <w:rPr>
          <w:rFonts w:ascii="Times New Roman" w:hAnsi="Times New Roman"/>
          <w:szCs w:val="22"/>
        </w:rPr>
        <w:fldChar w:fldCharType="separate"/>
      </w:r>
      <w:r w:rsidRPr="00EE702F"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Spanish s</w:t>
      </w:r>
      <w:r w:rsidR="00B01B6D" w:rsidRPr="00E54436">
        <w:rPr>
          <w:rFonts w:ascii="Times New Roman" w:hAnsi="Times New Roman"/>
          <w:b/>
          <w:szCs w:val="22"/>
        </w:rPr>
        <w:t>peaking</w:t>
      </w:r>
      <w:r>
        <w:rPr>
          <w:rFonts w:ascii="Times New Roman" w:hAnsi="Times New Roman"/>
          <w:b/>
          <w:szCs w:val="22"/>
        </w:rPr>
        <w:t xml:space="preserve"> o</w:t>
      </w:r>
      <w:r w:rsidR="00B01B6D" w:rsidRPr="00E54436">
        <w:rPr>
          <w:rFonts w:ascii="Times New Roman" w:hAnsi="Times New Roman"/>
          <w:b/>
          <w:szCs w:val="22"/>
        </w:rPr>
        <w:t>nly</w:t>
      </w:r>
      <w:r w:rsidR="00707D70">
        <w:rPr>
          <w:rFonts w:ascii="Times New Roman" w:hAnsi="Times New Roman"/>
          <w:b/>
          <w:szCs w:val="22"/>
        </w:rPr>
        <w:tab/>
      </w:r>
      <w:r w:rsidR="00FF345D" w:rsidRPr="00EE702F">
        <w:rPr>
          <w:rFonts w:ascii="Times New Roman" w:hAnsi="Times New Roman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F345D" w:rsidRPr="00EE702F">
        <w:rPr>
          <w:rFonts w:ascii="Times New Roman" w:hAnsi="Times New Roman"/>
          <w:szCs w:val="22"/>
        </w:rPr>
        <w:instrText xml:space="preserve"> FORMCHECKBOX </w:instrText>
      </w:r>
      <w:r w:rsidR="00F12D4B">
        <w:rPr>
          <w:rFonts w:ascii="Times New Roman" w:hAnsi="Times New Roman"/>
          <w:szCs w:val="22"/>
        </w:rPr>
      </w:r>
      <w:r w:rsidR="00F12D4B">
        <w:rPr>
          <w:rFonts w:ascii="Times New Roman" w:hAnsi="Times New Roman"/>
          <w:szCs w:val="22"/>
        </w:rPr>
        <w:fldChar w:fldCharType="separate"/>
      </w:r>
      <w:r w:rsidR="00FF345D" w:rsidRPr="00EE702F">
        <w:rPr>
          <w:rFonts w:ascii="Times New Roman" w:hAnsi="Times New Roman"/>
          <w:szCs w:val="22"/>
        </w:rPr>
        <w:fldChar w:fldCharType="end"/>
      </w:r>
      <w:bookmarkEnd w:id="1"/>
      <w:r w:rsidR="00FF345D" w:rsidRPr="00EE702F">
        <w:rPr>
          <w:rFonts w:ascii="Times New Roman" w:hAnsi="Times New Roman"/>
          <w:szCs w:val="22"/>
        </w:rPr>
        <w:t xml:space="preserve"> </w:t>
      </w:r>
      <w:r w:rsidR="00FF345D" w:rsidRPr="00710F97">
        <w:rPr>
          <w:rFonts w:ascii="Times New Roman" w:hAnsi="Times New Roman"/>
          <w:b/>
          <w:szCs w:val="22"/>
        </w:rPr>
        <w:t>DO NOT leave message on Answering machine</w:t>
      </w:r>
      <w:r w:rsidR="00FF345D" w:rsidRPr="00EE702F">
        <w:rPr>
          <w:rFonts w:ascii="Times New Roman" w:hAnsi="Times New Roman"/>
          <w:szCs w:val="22"/>
        </w:rPr>
        <w:t xml:space="preserve"> </w:t>
      </w:r>
      <w:r w:rsidR="00707D70">
        <w:rPr>
          <w:rFonts w:ascii="Times New Roman" w:hAnsi="Times New Roman"/>
          <w:szCs w:val="22"/>
        </w:rPr>
        <w:tab/>
        <w:t xml:space="preserve"> </w:t>
      </w:r>
    </w:p>
    <w:p w14:paraId="7C037755" w14:textId="497513F9" w:rsidR="00707D70" w:rsidRDefault="00EB4E26" w:rsidP="00A42F4B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2C05F0F7" w14:textId="77777777" w:rsidR="00A42F4B" w:rsidRPr="00EE702F" w:rsidRDefault="00A42F4B" w:rsidP="00A42F4B">
      <w:pPr>
        <w:spacing w:after="0" w:line="240" w:lineRule="auto"/>
        <w:rPr>
          <w:rFonts w:ascii="Times New Roman" w:hAnsi="Times New Roman"/>
          <w:szCs w:val="22"/>
        </w:rPr>
      </w:pPr>
    </w:p>
    <w:p w14:paraId="7AF9FB95" w14:textId="77777777" w:rsidR="008E15D6" w:rsidRPr="00615891" w:rsidRDefault="008E15D6" w:rsidP="006B703C">
      <w:pPr>
        <w:spacing w:after="0" w:line="240" w:lineRule="auto"/>
        <w:rPr>
          <w:rFonts w:ascii="Times New Roman" w:hAnsi="Times New Roman"/>
          <w:b/>
          <w:sz w:val="24"/>
          <w:szCs w:val="22"/>
        </w:rPr>
      </w:pPr>
      <w:r w:rsidRPr="00615891">
        <w:rPr>
          <w:rFonts w:ascii="Times New Roman" w:hAnsi="Times New Roman"/>
          <w:b/>
          <w:sz w:val="24"/>
          <w:szCs w:val="22"/>
        </w:rPr>
        <w:t>I understand and agree to the following:</w:t>
      </w:r>
    </w:p>
    <w:p w14:paraId="63358ABF" w14:textId="77777777" w:rsidR="006B4026" w:rsidRPr="00EE702F" w:rsidRDefault="006B4026" w:rsidP="006B703C">
      <w:pPr>
        <w:spacing w:after="0" w:line="240" w:lineRule="auto"/>
        <w:rPr>
          <w:rFonts w:ascii="Times New Roman" w:hAnsi="Times New Roman"/>
          <w:szCs w:val="22"/>
        </w:rPr>
      </w:pPr>
    </w:p>
    <w:p w14:paraId="1818B8E6" w14:textId="77777777" w:rsidR="008E15D6" w:rsidRPr="00EE702F" w:rsidRDefault="008E15D6" w:rsidP="006B703C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rPr>
          <w:rFonts w:ascii="Times New Roman" w:hAnsi="Times New Roman"/>
          <w:szCs w:val="22"/>
        </w:rPr>
      </w:pPr>
      <w:r w:rsidRPr="00EE702F">
        <w:rPr>
          <w:rFonts w:ascii="Times New Roman" w:hAnsi="Times New Roman"/>
          <w:szCs w:val="22"/>
        </w:rPr>
        <w:t xml:space="preserve">I grant permission for a volunteer from Connecticut Community for Addiction Recovery (CCAR) to call me </w:t>
      </w:r>
      <w:r w:rsidR="00DB1854">
        <w:rPr>
          <w:rFonts w:ascii="Times New Roman" w:hAnsi="Times New Roman"/>
          <w:szCs w:val="22"/>
        </w:rPr>
        <w:t>weekly on th</w:t>
      </w:r>
      <w:r w:rsidRPr="00EE702F">
        <w:rPr>
          <w:rFonts w:ascii="Times New Roman" w:hAnsi="Times New Roman"/>
          <w:szCs w:val="22"/>
        </w:rPr>
        <w:t xml:space="preserve">e </w:t>
      </w:r>
      <w:r w:rsidR="00DB1854">
        <w:rPr>
          <w:rFonts w:ascii="Times New Roman" w:hAnsi="Times New Roman"/>
          <w:szCs w:val="22"/>
        </w:rPr>
        <w:t xml:space="preserve">above </w:t>
      </w:r>
      <w:r w:rsidRPr="00EE702F">
        <w:rPr>
          <w:rFonts w:ascii="Times New Roman" w:hAnsi="Times New Roman"/>
          <w:szCs w:val="22"/>
        </w:rPr>
        <w:t>telephone number</w:t>
      </w:r>
      <w:r w:rsidR="00DB1854">
        <w:rPr>
          <w:rFonts w:ascii="Times New Roman" w:hAnsi="Times New Roman"/>
          <w:szCs w:val="22"/>
        </w:rPr>
        <w:t>(s)</w:t>
      </w:r>
      <w:r w:rsidRPr="00EE702F">
        <w:rPr>
          <w:rFonts w:ascii="Times New Roman" w:hAnsi="Times New Roman"/>
          <w:szCs w:val="22"/>
        </w:rPr>
        <w:t xml:space="preserve"> to support me in my recovery.</w:t>
      </w:r>
    </w:p>
    <w:p w14:paraId="077A1E88" w14:textId="77777777" w:rsidR="008E15D6" w:rsidRPr="00EE702F" w:rsidRDefault="008E15D6" w:rsidP="006B703C">
      <w:pPr>
        <w:spacing w:after="0"/>
        <w:rPr>
          <w:rFonts w:ascii="Times New Roman" w:hAnsi="Times New Roman"/>
          <w:szCs w:val="22"/>
        </w:rPr>
      </w:pPr>
    </w:p>
    <w:p w14:paraId="72F20C1D" w14:textId="77777777" w:rsidR="008E15D6" w:rsidRPr="00EE702F" w:rsidRDefault="008E15D6" w:rsidP="006B703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2"/>
        </w:rPr>
      </w:pPr>
      <w:r w:rsidRPr="00EE702F">
        <w:rPr>
          <w:rFonts w:ascii="Times New Roman" w:hAnsi="Times New Roman"/>
          <w:szCs w:val="22"/>
        </w:rPr>
        <w:t>Each time the CCAR volunteer calls, he/she will be asking me how my recovery is progressing and if I am in need of additional support (i.e., meetings in area, recovery community centers, safe/sober housing, social events, other resources)</w:t>
      </w:r>
    </w:p>
    <w:p w14:paraId="4AC7A407" w14:textId="77777777" w:rsidR="008E15D6" w:rsidRPr="00EE702F" w:rsidRDefault="008E15D6" w:rsidP="006B703C">
      <w:pPr>
        <w:spacing w:after="0"/>
        <w:ind w:left="720"/>
        <w:rPr>
          <w:rFonts w:ascii="Times New Roman" w:hAnsi="Times New Roman"/>
          <w:szCs w:val="22"/>
        </w:rPr>
      </w:pPr>
    </w:p>
    <w:p w14:paraId="67EC852B" w14:textId="77777777" w:rsidR="008E15D6" w:rsidRPr="00EE702F" w:rsidRDefault="008E15D6" w:rsidP="006B703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2"/>
        </w:rPr>
      </w:pPr>
      <w:r w:rsidRPr="00EE702F">
        <w:rPr>
          <w:rFonts w:ascii="Times New Roman" w:hAnsi="Times New Roman"/>
          <w:szCs w:val="22"/>
        </w:rPr>
        <w:t>At the time of a call, if I am in need of a referral to a treatment program or detox unit, I will be assisted in finding a program, if I so desire.</w:t>
      </w:r>
      <w:r w:rsidRPr="00EE702F">
        <w:rPr>
          <w:rFonts w:ascii="Times New Roman" w:hAnsi="Times New Roman"/>
          <w:szCs w:val="22"/>
        </w:rPr>
        <w:br/>
      </w:r>
    </w:p>
    <w:p w14:paraId="77BDC0A6" w14:textId="77777777" w:rsidR="008E15D6" w:rsidRPr="007A3C12" w:rsidRDefault="008E15D6" w:rsidP="007A3C1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2"/>
        </w:rPr>
      </w:pPr>
      <w:r w:rsidRPr="00EE702F">
        <w:rPr>
          <w:rFonts w:ascii="Times New Roman" w:hAnsi="Times New Roman"/>
          <w:szCs w:val="22"/>
        </w:rPr>
        <w:t xml:space="preserve">At any time I may decide not to take part in this service, I will call CCAR at </w:t>
      </w:r>
      <w:r w:rsidR="007A3C12">
        <w:rPr>
          <w:rFonts w:ascii="Times New Roman" w:hAnsi="Times New Roman"/>
          <w:szCs w:val="22"/>
        </w:rPr>
        <w:t>844-269-8844 ext.</w:t>
      </w:r>
      <w:r w:rsidR="007A3C12" w:rsidRPr="007A3C12">
        <w:rPr>
          <w:rFonts w:ascii="Times New Roman" w:hAnsi="Times New Roman"/>
          <w:szCs w:val="22"/>
        </w:rPr>
        <w:t>5</w:t>
      </w:r>
      <w:r w:rsidR="00C175F1" w:rsidRPr="007A3C12">
        <w:rPr>
          <w:rFonts w:ascii="Times New Roman" w:hAnsi="Times New Roman"/>
          <w:szCs w:val="22"/>
        </w:rPr>
        <w:t xml:space="preserve"> </w:t>
      </w:r>
      <w:r w:rsidRPr="007A3C12">
        <w:rPr>
          <w:rFonts w:ascii="Times New Roman" w:hAnsi="Times New Roman"/>
          <w:szCs w:val="22"/>
        </w:rPr>
        <w:t>or tell the volunteer when he/she calls.</w:t>
      </w:r>
    </w:p>
    <w:p w14:paraId="45948E13" w14:textId="77777777" w:rsidR="00A42F4B" w:rsidRDefault="00A42F4B" w:rsidP="00C61641">
      <w:pPr>
        <w:spacing w:after="0"/>
        <w:rPr>
          <w:rFonts w:ascii="Times New Roman" w:hAnsi="Times New Roman"/>
          <w:szCs w:val="22"/>
        </w:rPr>
      </w:pPr>
    </w:p>
    <w:p w14:paraId="6F1B4CC9" w14:textId="77777777" w:rsidR="007A3C12" w:rsidRDefault="007A3C12" w:rsidP="00C61641">
      <w:pPr>
        <w:spacing w:after="0"/>
        <w:rPr>
          <w:rFonts w:ascii="Times New Roman" w:hAnsi="Times New Roman"/>
          <w:szCs w:val="22"/>
        </w:rPr>
      </w:pPr>
    </w:p>
    <w:p w14:paraId="055DABB7" w14:textId="77777777" w:rsidR="00DB1854" w:rsidRDefault="00DB1854" w:rsidP="00C61641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</w:t>
      </w:r>
    </w:p>
    <w:p w14:paraId="75914625" w14:textId="77777777" w:rsidR="00DB1854" w:rsidRDefault="00DB1854" w:rsidP="00C61641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Signature of Client</w:t>
      </w:r>
    </w:p>
    <w:p w14:paraId="613D0242" w14:textId="77777777" w:rsidR="00DB1854" w:rsidRDefault="00DB1854" w:rsidP="00C61641">
      <w:pPr>
        <w:spacing w:after="0"/>
        <w:rPr>
          <w:rFonts w:ascii="Times New Roman" w:hAnsi="Times New Roman"/>
          <w:szCs w:val="22"/>
        </w:rPr>
      </w:pPr>
    </w:p>
    <w:p w14:paraId="7C8C91E3" w14:textId="2F5DC8D3" w:rsidR="00E54436" w:rsidRPr="00E44AF1" w:rsidRDefault="00675FD0" w:rsidP="00C61641">
      <w:pPr>
        <w:spacing w:after="0"/>
        <w:rPr>
          <w:rFonts w:ascii="Times New Roman" w:hAnsi="Times New Roman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5B198" wp14:editId="09A58EA3">
                <wp:simplePos x="0" y="0"/>
                <wp:positionH relativeFrom="column">
                  <wp:posOffset>4399915</wp:posOffset>
                </wp:positionH>
                <wp:positionV relativeFrom="paragraph">
                  <wp:posOffset>393700</wp:posOffset>
                </wp:positionV>
                <wp:extent cx="2451735" cy="1289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7C10" w14:textId="7742AD5D" w:rsidR="00620C47" w:rsidRDefault="00675FD0"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1CFEA5A" wp14:editId="6CEA6572">
                                  <wp:extent cx="2257425" cy="1371600"/>
                                  <wp:effectExtent l="0" t="0" r="0" b="0"/>
                                  <wp:docPr id="2" name="Picture 2" descr="S:\CCAR Files\CCAR New Logo\New CCAR Logos Dec 2019\Outlook_Signatu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:\CCAR Files\CCAR New Logo\New CCAR Logos Dec 2019\Outlook_Signatu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B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45pt;margin-top:31pt;width:193.05pt;height:101.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" strokecolor="white">
                <v:textbox>
                  <w:txbxContent>
                    <w:p w14:paraId="07797C10" w14:textId="7742AD5D" w:rsidR="00620C47" w:rsidRDefault="00675FD0">
                      <w:r>
                        <w:rPr>
                          <w:rFonts w:ascii="Times New Roman" w:hAnsi="Times New Roman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1CFEA5A" wp14:editId="6CEA6572">
                            <wp:extent cx="2257425" cy="1371600"/>
                            <wp:effectExtent l="0" t="0" r="0" b="0"/>
                            <wp:docPr id="2" name="Picture 2" descr="S:\CCAR Files\CCAR New Logo\New CCAR Logos Dec 2019\Outlook_Signatu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:\CCAR Files\CCAR New Logo\New CCAR Logos Dec 2019\Outlook_Signatu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3C12">
        <w:rPr>
          <w:rFonts w:ascii="Times New Roman" w:hAnsi="Times New Roman"/>
          <w:b/>
          <w:sz w:val="40"/>
          <w:szCs w:val="40"/>
        </w:rPr>
        <w:t xml:space="preserve">Please </w:t>
      </w:r>
      <w:r w:rsidR="00011BAE" w:rsidRPr="00FF5B94">
        <w:rPr>
          <w:rFonts w:ascii="Times New Roman" w:hAnsi="Times New Roman"/>
          <w:b/>
          <w:sz w:val="40"/>
          <w:szCs w:val="40"/>
        </w:rPr>
        <w:t xml:space="preserve">Fax </w:t>
      </w:r>
      <w:r w:rsidR="007A3C12">
        <w:rPr>
          <w:rFonts w:ascii="Times New Roman" w:hAnsi="Times New Roman"/>
          <w:b/>
          <w:sz w:val="40"/>
          <w:szCs w:val="40"/>
        </w:rPr>
        <w:t xml:space="preserve">signed form </w:t>
      </w:r>
      <w:r w:rsidR="00011BAE" w:rsidRPr="00FF5B94">
        <w:rPr>
          <w:rFonts w:ascii="Times New Roman" w:hAnsi="Times New Roman"/>
          <w:b/>
          <w:sz w:val="40"/>
          <w:szCs w:val="40"/>
        </w:rPr>
        <w:t xml:space="preserve">to: </w:t>
      </w:r>
      <w:r w:rsidR="00011BAE">
        <w:rPr>
          <w:rFonts w:ascii="Times New Roman" w:hAnsi="Times New Roman"/>
          <w:b/>
          <w:sz w:val="40"/>
          <w:szCs w:val="40"/>
        </w:rPr>
        <w:t xml:space="preserve">1-877-840-2703 or enroll online </w:t>
      </w:r>
      <w:r w:rsidR="00011BAE" w:rsidRPr="0001066E">
        <w:rPr>
          <w:rFonts w:ascii="Times New Roman" w:hAnsi="Times New Roman"/>
          <w:b/>
          <w:sz w:val="40"/>
          <w:szCs w:val="40"/>
        </w:rPr>
        <w:t xml:space="preserve">at </w:t>
      </w:r>
      <w:hyperlink r:id="rId8" w:history="1">
        <w:r w:rsidR="00011BAE" w:rsidRPr="0001066E">
          <w:rPr>
            <w:rStyle w:val="Hyperlink"/>
            <w:rFonts w:ascii="Times New Roman" w:hAnsi="Times New Roman"/>
            <w:b/>
            <w:color w:val="auto"/>
            <w:sz w:val="40"/>
            <w:szCs w:val="40"/>
          </w:rPr>
          <w:t>www.ccar.us</w:t>
        </w:r>
      </w:hyperlink>
      <w:r w:rsidR="00C61641">
        <w:rPr>
          <w:rFonts w:ascii="Times New Roman" w:hAnsi="Times New Roman"/>
          <w:b/>
          <w:sz w:val="40"/>
          <w:szCs w:val="40"/>
        </w:rPr>
        <w:t xml:space="preserve"> </w:t>
      </w:r>
    </w:p>
    <w:sectPr w:rsidR="00E54436" w:rsidRPr="00E44AF1" w:rsidSect="00011BAE">
      <w:footerReference w:type="default" r:id="rId9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F16F" w14:textId="77777777" w:rsidR="00F12D4B" w:rsidRDefault="00F12D4B">
      <w:r>
        <w:separator/>
      </w:r>
    </w:p>
  </w:endnote>
  <w:endnote w:type="continuationSeparator" w:id="0">
    <w:p w14:paraId="2DE37597" w14:textId="77777777" w:rsidR="00F12D4B" w:rsidRDefault="00F1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thena Unicode">
    <w:altName w:val="Times New Roman"/>
    <w:charset w:val="00"/>
    <w:family w:val="roman"/>
    <w:pitch w:val="variable"/>
    <w:sig w:usb0="C00003EF" w:usb1="00000000" w:usb2="0000004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3495" w14:textId="77777777" w:rsidR="00710F97" w:rsidRDefault="00710F97">
    <w:pPr>
      <w:pStyle w:val="Footer"/>
    </w:pPr>
    <w:r>
      <w:tab/>
    </w:r>
    <w:r>
      <w:tab/>
      <w:t>Revised 9/07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5566" w14:textId="77777777" w:rsidR="00F12D4B" w:rsidRDefault="00F12D4B">
      <w:r>
        <w:separator/>
      </w:r>
    </w:p>
  </w:footnote>
  <w:footnote w:type="continuationSeparator" w:id="0">
    <w:p w14:paraId="1CC5E90E" w14:textId="77777777" w:rsidR="00F12D4B" w:rsidRDefault="00F1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885CE0"/>
    <w:multiLevelType w:val="hybridMultilevel"/>
    <w:tmpl w:val="4AB2E8B0"/>
    <w:lvl w:ilvl="0" w:tplc="4EBA85F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8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2"/>
  <w:noPunctuationKerning/>
  <w:characterSpacingControl w:val="doNotCompress"/>
  <w:hdrShapeDefaults>
    <o:shapedefaults v:ext="edit" spidmax="2049">
      <o:colormru v:ext="edit" colors="#099,#005e5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3"/>
    <w:rsid w:val="0001066E"/>
    <w:rsid w:val="00011BAE"/>
    <w:rsid w:val="00016CB4"/>
    <w:rsid w:val="00017A65"/>
    <w:rsid w:val="000271F6"/>
    <w:rsid w:val="000518FE"/>
    <w:rsid w:val="000628F1"/>
    <w:rsid w:val="0007230B"/>
    <w:rsid w:val="0008115A"/>
    <w:rsid w:val="000943A8"/>
    <w:rsid w:val="000A1021"/>
    <w:rsid w:val="000A2DA8"/>
    <w:rsid w:val="000B10FB"/>
    <w:rsid w:val="000B2699"/>
    <w:rsid w:val="000C7C7B"/>
    <w:rsid w:val="000D7D8B"/>
    <w:rsid w:val="000F63C5"/>
    <w:rsid w:val="000F7C71"/>
    <w:rsid w:val="00102972"/>
    <w:rsid w:val="0013797F"/>
    <w:rsid w:val="0015383F"/>
    <w:rsid w:val="00166E19"/>
    <w:rsid w:val="0018372E"/>
    <w:rsid w:val="00187377"/>
    <w:rsid w:val="001947AE"/>
    <w:rsid w:val="00196E20"/>
    <w:rsid w:val="001976B3"/>
    <w:rsid w:val="001C1C57"/>
    <w:rsid w:val="001D70F3"/>
    <w:rsid w:val="001F77B3"/>
    <w:rsid w:val="00201217"/>
    <w:rsid w:val="00204C88"/>
    <w:rsid w:val="00211063"/>
    <w:rsid w:val="002241AB"/>
    <w:rsid w:val="002321E2"/>
    <w:rsid w:val="002322CA"/>
    <w:rsid w:val="002329C7"/>
    <w:rsid w:val="00260B5B"/>
    <w:rsid w:val="002A4418"/>
    <w:rsid w:val="002B00EB"/>
    <w:rsid w:val="002D5BDE"/>
    <w:rsid w:val="00300F49"/>
    <w:rsid w:val="00306D9F"/>
    <w:rsid w:val="003070C4"/>
    <w:rsid w:val="00312804"/>
    <w:rsid w:val="00320CD4"/>
    <w:rsid w:val="00331CD2"/>
    <w:rsid w:val="00334425"/>
    <w:rsid w:val="00337B90"/>
    <w:rsid w:val="0035774E"/>
    <w:rsid w:val="00382A9B"/>
    <w:rsid w:val="003947D7"/>
    <w:rsid w:val="003A7EEB"/>
    <w:rsid w:val="003E25C0"/>
    <w:rsid w:val="003F34BB"/>
    <w:rsid w:val="00405C5C"/>
    <w:rsid w:val="00436D4B"/>
    <w:rsid w:val="0044082D"/>
    <w:rsid w:val="00450E73"/>
    <w:rsid w:val="0046512A"/>
    <w:rsid w:val="00465359"/>
    <w:rsid w:val="00470A9B"/>
    <w:rsid w:val="00484F9B"/>
    <w:rsid w:val="0049694F"/>
    <w:rsid w:val="00497193"/>
    <w:rsid w:val="004C0EBB"/>
    <w:rsid w:val="004D6653"/>
    <w:rsid w:val="004E288E"/>
    <w:rsid w:val="00532213"/>
    <w:rsid w:val="005349BB"/>
    <w:rsid w:val="00554125"/>
    <w:rsid w:val="005602AA"/>
    <w:rsid w:val="00567B5F"/>
    <w:rsid w:val="005776F3"/>
    <w:rsid w:val="005A3D17"/>
    <w:rsid w:val="005B7917"/>
    <w:rsid w:val="005C0945"/>
    <w:rsid w:val="005C2673"/>
    <w:rsid w:val="005D1C37"/>
    <w:rsid w:val="005D661F"/>
    <w:rsid w:val="005E2B9C"/>
    <w:rsid w:val="005E7B50"/>
    <w:rsid w:val="006063B2"/>
    <w:rsid w:val="00611E81"/>
    <w:rsid w:val="0061419E"/>
    <w:rsid w:val="00615891"/>
    <w:rsid w:val="00620C47"/>
    <w:rsid w:val="00651B3C"/>
    <w:rsid w:val="00664CAD"/>
    <w:rsid w:val="00675FD0"/>
    <w:rsid w:val="0067671B"/>
    <w:rsid w:val="0068028B"/>
    <w:rsid w:val="0068290A"/>
    <w:rsid w:val="00685CAF"/>
    <w:rsid w:val="00687367"/>
    <w:rsid w:val="006952C9"/>
    <w:rsid w:val="006A0A1A"/>
    <w:rsid w:val="006A29E5"/>
    <w:rsid w:val="006A568A"/>
    <w:rsid w:val="006A708C"/>
    <w:rsid w:val="006B4026"/>
    <w:rsid w:val="006B703C"/>
    <w:rsid w:val="006D0B89"/>
    <w:rsid w:val="006D6DDE"/>
    <w:rsid w:val="006E6317"/>
    <w:rsid w:val="00707D70"/>
    <w:rsid w:val="00710F97"/>
    <w:rsid w:val="00715107"/>
    <w:rsid w:val="00723B81"/>
    <w:rsid w:val="00723E54"/>
    <w:rsid w:val="007332BC"/>
    <w:rsid w:val="007348D3"/>
    <w:rsid w:val="0074054F"/>
    <w:rsid w:val="0075331F"/>
    <w:rsid w:val="00757634"/>
    <w:rsid w:val="007665B7"/>
    <w:rsid w:val="007A2DDF"/>
    <w:rsid w:val="007A3C12"/>
    <w:rsid w:val="007B49EA"/>
    <w:rsid w:val="007D09B9"/>
    <w:rsid w:val="007D0E2C"/>
    <w:rsid w:val="007D0FD2"/>
    <w:rsid w:val="007D1F2B"/>
    <w:rsid w:val="007D3D42"/>
    <w:rsid w:val="007D55C2"/>
    <w:rsid w:val="007D6950"/>
    <w:rsid w:val="007E21F3"/>
    <w:rsid w:val="00810D4B"/>
    <w:rsid w:val="008167C3"/>
    <w:rsid w:val="00836994"/>
    <w:rsid w:val="008419DB"/>
    <w:rsid w:val="0085074C"/>
    <w:rsid w:val="008537A0"/>
    <w:rsid w:val="00870D6F"/>
    <w:rsid w:val="00871CB1"/>
    <w:rsid w:val="0089270A"/>
    <w:rsid w:val="008960D0"/>
    <w:rsid w:val="008A7100"/>
    <w:rsid w:val="008B0CE4"/>
    <w:rsid w:val="008C018E"/>
    <w:rsid w:val="008D280E"/>
    <w:rsid w:val="008D2E05"/>
    <w:rsid w:val="008D5577"/>
    <w:rsid w:val="008E15D6"/>
    <w:rsid w:val="008F19E8"/>
    <w:rsid w:val="00903F4A"/>
    <w:rsid w:val="009133AC"/>
    <w:rsid w:val="00925362"/>
    <w:rsid w:val="00932617"/>
    <w:rsid w:val="00933A7B"/>
    <w:rsid w:val="009346FB"/>
    <w:rsid w:val="00947FEA"/>
    <w:rsid w:val="00966989"/>
    <w:rsid w:val="00973D50"/>
    <w:rsid w:val="00977798"/>
    <w:rsid w:val="00981357"/>
    <w:rsid w:val="00983137"/>
    <w:rsid w:val="00991C78"/>
    <w:rsid w:val="009920F0"/>
    <w:rsid w:val="009A61D6"/>
    <w:rsid w:val="009C16CD"/>
    <w:rsid w:val="009C459B"/>
    <w:rsid w:val="009C4FE8"/>
    <w:rsid w:val="009D37B0"/>
    <w:rsid w:val="009D6CA3"/>
    <w:rsid w:val="009E29B0"/>
    <w:rsid w:val="009E2F19"/>
    <w:rsid w:val="00A14389"/>
    <w:rsid w:val="00A256BE"/>
    <w:rsid w:val="00A34F11"/>
    <w:rsid w:val="00A3664A"/>
    <w:rsid w:val="00A370BE"/>
    <w:rsid w:val="00A37EDE"/>
    <w:rsid w:val="00A41A41"/>
    <w:rsid w:val="00A42678"/>
    <w:rsid w:val="00A42F4B"/>
    <w:rsid w:val="00A44894"/>
    <w:rsid w:val="00A576A0"/>
    <w:rsid w:val="00A72A50"/>
    <w:rsid w:val="00A72EDA"/>
    <w:rsid w:val="00A77A3E"/>
    <w:rsid w:val="00A90D16"/>
    <w:rsid w:val="00AA25CC"/>
    <w:rsid w:val="00AA30A5"/>
    <w:rsid w:val="00AB00DE"/>
    <w:rsid w:val="00AB3653"/>
    <w:rsid w:val="00AB7A55"/>
    <w:rsid w:val="00AC63FE"/>
    <w:rsid w:val="00AD2F23"/>
    <w:rsid w:val="00AD675D"/>
    <w:rsid w:val="00B01B6D"/>
    <w:rsid w:val="00B06668"/>
    <w:rsid w:val="00B10905"/>
    <w:rsid w:val="00B134DF"/>
    <w:rsid w:val="00B13E70"/>
    <w:rsid w:val="00B25D64"/>
    <w:rsid w:val="00B262F7"/>
    <w:rsid w:val="00B37CE9"/>
    <w:rsid w:val="00B37F16"/>
    <w:rsid w:val="00B42934"/>
    <w:rsid w:val="00B463AE"/>
    <w:rsid w:val="00B726DA"/>
    <w:rsid w:val="00B74F06"/>
    <w:rsid w:val="00B803B3"/>
    <w:rsid w:val="00B93E0F"/>
    <w:rsid w:val="00BA1D29"/>
    <w:rsid w:val="00BA55A7"/>
    <w:rsid w:val="00BC5567"/>
    <w:rsid w:val="00BE2CAC"/>
    <w:rsid w:val="00BF3025"/>
    <w:rsid w:val="00BF349F"/>
    <w:rsid w:val="00C03BF4"/>
    <w:rsid w:val="00C175F1"/>
    <w:rsid w:val="00C34DF0"/>
    <w:rsid w:val="00C370C4"/>
    <w:rsid w:val="00C407D1"/>
    <w:rsid w:val="00C55990"/>
    <w:rsid w:val="00C61641"/>
    <w:rsid w:val="00C64B55"/>
    <w:rsid w:val="00C66781"/>
    <w:rsid w:val="00C76220"/>
    <w:rsid w:val="00C96585"/>
    <w:rsid w:val="00CB357D"/>
    <w:rsid w:val="00CD2C45"/>
    <w:rsid w:val="00CD3B38"/>
    <w:rsid w:val="00CE0E75"/>
    <w:rsid w:val="00CE4639"/>
    <w:rsid w:val="00D030D3"/>
    <w:rsid w:val="00D22CFC"/>
    <w:rsid w:val="00D364BF"/>
    <w:rsid w:val="00D54EB5"/>
    <w:rsid w:val="00D7343E"/>
    <w:rsid w:val="00D816E2"/>
    <w:rsid w:val="00D87537"/>
    <w:rsid w:val="00D92A5B"/>
    <w:rsid w:val="00DA4AF2"/>
    <w:rsid w:val="00DA7277"/>
    <w:rsid w:val="00DB1854"/>
    <w:rsid w:val="00DB536E"/>
    <w:rsid w:val="00DC5910"/>
    <w:rsid w:val="00DD1D3B"/>
    <w:rsid w:val="00DD7800"/>
    <w:rsid w:val="00DE1423"/>
    <w:rsid w:val="00DE42A9"/>
    <w:rsid w:val="00E1102B"/>
    <w:rsid w:val="00E13EC8"/>
    <w:rsid w:val="00E148D3"/>
    <w:rsid w:val="00E15093"/>
    <w:rsid w:val="00E316F7"/>
    <w:rsid w:val="00E42DF5"/>
    <w:rsid w:val="00E44AF1"/>
    <w:rsid w:val="00E54436"/>
    <w:rsid w:val="00E665AA"/>
    <w:rsid w:val="00E67BC7"/>
    <w:rsid w:val="00E86E96"/>
    <w:rsid w:val="00EA1209"/>
    <w:rsid w:val="00EA41BE"/>
    <w:rsid w:val="00EA7E6A"/>
    <w:rsid w:val="00EB4E26"/>
    <w:rsid w:val="00EC7AC1"/>
    <w:rsid w:val="00ED5A7E"/>
    <w:rsid w:val="00EE702F"/>
    <w:rsid w:val="00F00E8A"/>
    <w:rsid w:val="00F12D4B"/>
    <w:rsid w:val="00F2579B"/>
    <w:rsid w:val="00F619F8"/>
    <w:rsid w:val="00F6530E"/>
    <w:rsid w:val="00F943A5"/>
    <w:rsid w:val="00FC0135"/>
    <w:rsid w:val="00FD4CA5"/>
    <w:rsid w:val="00FD50C6"/>
    <w:rsid w:val="00FE0C2C"/>
    <w:rsid w:val="00FE3C98"/>
    <w:rsid w:val="00FE4C9A"/>
    <w:rsid w:val="00FE6F17"/>
    <w:rsid w:val="00FF345D"/>
    <w:rsid w:val="00FF5B94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9,#005e5c"/>
    </o:shapedefaults>
    <o:shapelayout v:ext="edit">
      <o:idmap v:ext="edit" data="1"/>
    </o:shapelayout>
  </w:shapeDefaults>
  <w:decimalSymbol w:val="."/>
  <w:listSeparator w:val=","/>
  <w14:docId w14:val="44F72082"/>
  <w15:chartTrackingRefBased/>
  <w15:docId w15:val="{73F7D95F-7C66-43B5-91A5-EDC666E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pacing w:val="-5"/>
      <w:sz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Emphasis">
    <w:name w:val="Emphasis"/>
    <w:qFormat/>
    <w:rPr>
      <w:b/>
      <w:spacing w:val="-10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BodyText"/>
    <w:pPr>
      <w:keepLines/>
      <w:spacing w:after="0"/>
    </w:pPr>
  </w:style>
  <w:style w:type="paragraph" w:styleId="BodyTextIndent">
    <w:name w:val="Body Text Indent"/>
    <w:basedOn w:val="BodyText"/>
    <w:pPr>
      <w:ind w:firstLine="24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character" w:customStyle="1" w:styleId="Lead-inEmphasis">
    <w:name w:val="Lead-in Emphasis"/>
    <w:rPr>
      <w:caps/>
      <w:sz w:val="20"/>
    </w:r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ss">
    <w:name w:val="ss"/>
    <w:basedOn w:val="ReturnAddress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BodyText2">
    <w:name w:val="Body Text 2"/>
    <w:basedOn w:val="Normal"/>
    <w:pPr>
      <w:outlineLvl w:val="0"/>
    </w:pPr>
    <w:rPr>
      <w:rFonts w:ascii="Athena Unicode" w:hAnsi="Athena Unicode"/>
      <w:i/>
      <w:iCs/>
      <w:sz w:val="24"/>
      <w:szCs w:val="32"/>
    </w:rPr>
  </w:style>
  <w:style w:type="paragraph" w:styleId="BodyText3">
    <w:name w:val="Body Text 3"/>
    <w:basedOn w:val="Normal"/>
    <w:pPr>
      <w:jc w:val="right"/>
    </w:pPr>
    <w:rPr>
      <w:rFonts w:ascii="Athena Unicode" w:hAnsi="Athena Unicode"/>
      <w:sz w:val="24"/>
    </w:rPr>
  </w:style>
  <w:style w:type="paragraph" w:styleId="BodyTextIndent2">
    <w:name w:val="Body Text Indent 2"/>
    <w:basedOn w:val="Normal"/>
    <w:pPr>
      <w:ind w:left="468"/>
    </w:pPr>
    <w:rPr>
      <w:rFonts w:ascii="Arial Narrow" w:hAnsi="Arial Narrow" w:cs="Arial"/>
      <w:sz w:val="21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msoaddress">
    <w:name w:val="msoaddress"/>
    <w:rsid w:val="00B726DA"/>
    <w:pPr>
      <w:jc w:val="center"/>
    </w:pPr>
    <w:rPr>
      <w:rFonts w:ascii="Perpetua" w:hAnsi="Perpetu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/>
  <LinksUpToDate>false</LinksUpToDate>
  <CharactersWithSpaces>2024</CharactersWithSpaces>
  <SharedDoc>false</SharedDoc>
  <HLinks>
    <vt:vector size="6" baseType="variant">
      <vt:variant>
        <vt:i4>7602228</vt:i4>
      </vt:variant>
      <vt:variant>
        <vt:i4>6</vt:i4>
      </vt:variant>
      <vt:variant>
        <vt:i4>0</vt:i4>
      </vt:variant>
      <vt:variant>
        <vt:i4>5</vt:i4>
      </vt:variant>
      <vt:variant>
        <vt:lpwstr>http://www.ccar.us/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subject/>
  <dc:creator>CCAR</dc:creator>
  <cp:keywords/>
  <cp:lastModifiedBy>Rebecca Allen</cp:lastModifiedBy>
  <cp:revision>3</cp:revision>
  <cp:lastPrinted>2020-01-30T01:37:00Z</cp:lastPrinted>
  <dcterms:created xsi:type="dcterms:W3CDTF">2020-01-30T01:38:00Z</dcterms:created>
  <dcterms:modified xsi:type="dcterms:W3CDTF">2020-08-04T16:16:00Z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